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20D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B363B5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A8F0F4F" w14:textId="77777777" w:rsidR="00CD36CF" w:rsidRDefault="0060464D" w:rsidP="00CC1F3B">
      <w:pPr>
        <w:pStyle w:val="TitlePageBillPrefix"/>
      </w:pPr>
      <w:sdt>
        <w:sdtPr>
          <w:tag w:val="IntroDate"/>
          <w:id w:val="-1236936958"/>
          <w:placeholder>
            <w:docPart w:val="96059358FDF34DB282A1E4C6420E19BB"/>
          </w:placeholder>
          <w:text/>
        </w:sdtPr>
        <w:sdtEndPr/>
        <w:sdtContent>
          <w:r w:rsidR="00AE48A0">
            <w:t>Introduced</w:t>
          </w:r>
        </w:sdtContent>
      </w:sdt>
    </w:p>
    <w:p w14:paraId="3D4B24F6" w14:textId="55C18568" w:rsidR="00CD36CF" w:rsidRDefault="0060464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47BEF3AFD444094975057AE7778629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F661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BDE7CEFEE7548DCA326CC3632B2A832"/>
          </w:placeholder>
          <w:text/>
        </w:sdtPr>
        <w:sdtEndPr/>
        <w:sdtContent>
          <w:r w:rsidR="000516FC">
            <w:t>388</w:t>
          </w:r>
        </w:sdtContent>
      </w:sdt>
    </w:p>
    <w:p w14:paraId="06D5D45A" w14:textId="769BCE2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5B44D2636DD4BE2B2A669092CB150CB"/>
          </w:placeholder>
          <w:text w:multiLine="1"/>
        </w:sdtPr>
        <w:sdtEndPr/>
        <w:sdtContent>
          <w:r w:rsidR="00FF6615">
            <w:t>Senator Woodrum</w:t>
          </w:r>
        </w:sdtContent>
      </w:sdt>
    </w:p>
    <w:p w14:paraId="54403226" w14:textId="261AA04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E747A74F9E34E0CABDC65FAE185876D"/>
          </w:placeholder>
          <w:text w:multiLine="1"/>
        </w:sdtPr>
        <w:sdtContent>
          <w:r w:rsidR="0060464D" w:rsidRPr="0060464D">
            <w:t>Introduced February 13, 2025; referred</w:t>
          </w:r>
          <w:r w:rsidR="0060464D" w:rsidRPr="0060464D">
            <w:br/>
            <w:t>to the Committee on the Judiciary</w:t>
          </w:r>
        </w:sdtContent>
      </w:sdt>
      <w:r>
        <w:t>]</w:t>
      </w:r>
    </w:p>
    <w:p w14:paraId="3DD0B126" w14:textId="41F6DEF7" w:rsidR="00303684" w:rsidRDefault="0000526A" w:rsidP="00CC1F3B">
      <w:pPr>
        <w:pStyle w:val="TitleSection"/>
      </w:pPr>
      <w:r>
        <w:lastRenderedPageBreak/>
        <w:t>A BILL</w:t>
      </w:r>
      <w:r w:rsidR="00FF6615">
        <w:t xml:space="preserve"> </w:t>
      </w:r>
      <w:r w:rsidR="00FF6615" w:rsidRPr="00FF6615">
        <w:t>to amend and reenact §64-9-1 of the Code of West Virginia, 1931, as amended, relating to authorizing the Board of Occupational Therapy to promulgate a legislative rule relating to request for waiver of licensing fees for certain individuals.</w:t>
      </w:r>
    </w:p>
    <w:p w14:paraId="0A28D46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B682AFC" w14:textId="77777777" w:rsidR="003C6034" w:rsidRDefault="003C6034" w:rsidP="00CC1F3B">
      <w:pPr>
        <w:pStyle w:val="EnactingClause"/>
        <w:sectPr w:rsidR="003C6034" w:rsidSect="00DF19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82501D" w14:textId="77777777" w:rsidR="00FF6615" w:rsidRPr="00FF6615" w:rsidRDefault="00FF6615" w:rsidP="00FF6615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FF6615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3C486285" w14:textId="2CC52459" w:rsidR="00FF6615" w:rsidRPr="00FF6615" w:rsidRDefault="00FF6615" w:rsidP="00FF6615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FF6615">
        <w:rPr>
          <w:rFonts w:eastAsia="Calibri" w:cs="Times New Roman"/>
          <w:b/>
          <w:color w:val="000000"/>
        </w:rPr>
        <w:t xml:space="preserve">§64-9-1. Board of Occupational Therapy. </w:t>
      </w:r>
    </w:p>
    <w:p w14:paraId="3FF85711" w14:textId="77777777" w:rsidR="00FF6615" w:rsidRPr="00FF6615" w:rsidRDefault="00FF6615" w:rsidP="00FF6615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FF6615">
        <w:rPr>
          <w:rFonts w:eastAsia="Calibri" w:cs="Times New Roman"/>
          <w:color w:val="000000"/>
        </w:rPr>
        <w:t xml:space="preserve">The legislative rule filed in the State Register on January 10, 2024, authorized under the authority of §30-28-6 of this code, relating to the Board of Occupational Therapy (request for waiver of licensing fees for certain individuals, </w:t>
      </w:r>
      <w:hyperlink r:id="rId16" w:history="1">
        <w:r w:rsidRPr="00FF6615">
          <w:rPr>
            <w:rFonts w:eastAsia="Calibri" w:cs="Times New Roman"/>
            <w:color w:val="0563C1"/>
            <w:u w:val="single"/>
          </w:rPr>
          <w:t>13 CSR 07</w:t>
        </w:r>
      </w:hyperlink>
      <w:r w:rsidRPr="00FF6615">
        <w:rPr>
          <w:rFonts w:eastAsia="Calibri" w:cs="Times New Roman"/>
          <w:color w:val="000000"/>
        </w:rPr>
        <w:t>), is authorized.</w:t>
      </w:r>
    </w:p>
    <w:p w14:paraId="3530FD58" w14:textId="77777777" w:rsidR="00FF6615" w:rsidRPr="00FF6615" w:rsidRDefault="00FF6615" w:rsidP="00FF6615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FF6615">
        <w:rPr>
          <w:rFonts w:eastAsia="Calibri" w:cs="Times New Roman"/>
          <w:color w:val="000000"/>
          <w:sz w:val="20"/>
        </w:rPr>
        <w:t>NOTE: The purpose of this bill is to authorize the Board of Occupational Therapy to promulgate a legislative rule relating to request for waiver of licensing fees for certain individuals.</w:t>
      </w:r>
    </w:p>
    <w:p w14:paraId="3373EE77" w14:textId="77777777" w:rsidR="00FF6615" w:rsidRPr="00FF6615" w:rsidRDefault="00FF6615" w:rsidP="00FF6615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FF6615">
        <w:rPr>
          <w:rFonts w:eastAsia="Calibri" w:cs="Times New Roman"/>
          <w:color w:val="000000"/>
          <w:sz w:val="20"/>
        </w:rPr>
        <w:t>This section is new; therefore, strike-throughs and underscoring have been omitted.</w:t>
      </w:r>
    </w:p>
    <w:sectPr w:rsidR="00FF6615" w:rsidRPr="00FF661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0E39" w14:textId="77777777" w:rsidR="00FF6615" w:rsidRPr="00B844FE" w:rsidRDefault="00FF6615" w:rsidP="00B844FE">
      <w:r>
        <w:separator/>
      </w:r>
    </w:p>
  </w:endnote>
  <w:endnote w:type="continuationSeparator" w:id="0">
    <w:p w14:paraId="4BB1D2F3" w14:textId="77777777" w:rsidR="00FF6615" w:rsidRPr="00B844FE" w:rsidRDefault="00FF66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902BB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8D30A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7C6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8E8E" w14:textId="77777777" w:rsidR="00FF6615" w:rsidRPr="00B844FE" w:rsidRDefault="00FF6615" w:rsidP="00B844FE">
      <w:r>
        <w:separator/>
      </w:r>
    </w:p>
  </w:footnote>
  <w:footnote w:type="continuationSeparator" w:id="0">
    <w:p w14:paraId="66A50E4D" w14:textId="77777777" w:rsidR="00FF6615" w:rsidRPr="00B844FE" w:rsidRDefault="00FF66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748A" w14:textId="77777777" w:rsidR="002A0269" w:rsidRPr="00B844FE" w:rsidRDefault="0060464D">
    <w:pPr>
      <w:pStyle w:val="Header"/>
    </w:pPr>
    <w:sdt>
      <w:sdtPr>
        <w:id w:val="-684364211"/>
        <w:placeholder>
          <w:docPart w:val="F47BEF3AFD444094975057AE7778629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47BEF3AFD444094975057AE7778629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5C08" w14:textId="523974CD" w:rsidR="00C33014" w:rsidRPr="00686E9A" w:rsidRDefault="0060464D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6407E4">
          <w:rPr>
            <w:sz w:val="22"/>
            <w:szCs w:val="22"/>
          </w:rPr>
          <w:t>13 CSR 07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04AA8">
          <w:rPr>
            <w:sz w:val="22"/>
            <w:szCs w:val="22"/>
          </w:rPr>
          <w:t>2025R2500S 2025R2501S</w:t>
        </w:r>
      </w:sdtContent>
    </w:sdt>
  </w:p>
  <w:p w14:paraId="7F3E5F4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E21B" w14:textId="7B3B6392" w:rsidR="002A0269" w:rsidRPr="004D3ABE" w:rsidRDefault="006407E4" w:rsidP="00CC1F3B">
    <w:pPr>
      <w:pStyle w:val="HeaderStyle"/>
      <w:rPr>
        <w:sz w:val="22"/>
        <w:szCs w:val="22"/>
      </w:rPr>
    </w:pPr>
    <w:r>
      <w:rPr>
        <w:sz w:val="22"/>
        <w:szCs w:val="22"/>
      </w:rPr>
      <w:t>13 CSR 07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15"/>
    <w:rsid w:val="00004AA8"/>
    <w:rsid w:val="0000526A"/>
    <w:rsid w:val="000516FC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85A8F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1222A"/>
    <w:rsid w:val="00563AF2"/>
    <w:rsid w:val="005A5366"/>
    <w:rsid w:val="0060464D"/>
    <w:rsid w:val="006369EB"/>
    <w:rsid w:val="00637E73"/>
    <w:rsid w:val="006407E4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8F7050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0AAB"/>
    <w:rsid w:val="00F41CA2"/>
    <w:rsid w:val="00F443C0"/>
    <w:rsid w:val="00F62EFB"/>
    <w:rsid w:val="00F939A4"/>
    <w:rsid w:val="00FA7B09"/>
    <w:rsid w:val="00FD5B51"/>
    <w:rsid w:val="00FE067E"/>
    <w:rsid w:val="00FE208F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DF468"/>
  <w15:chartTrackingRefBased/>
  <w15:docId w15:val="{539F9809-B5ED-407F-B44B-82E95E96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apps.sos.wv.gov/adlaw/csr/rule.aspx?rule=13-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059358FDF34DB282A1E4C6420E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C369D-604D-42D8-B959-65EB1CEB7870}"/>
      </w:docPartPr>
      <w:docPartBody>
        <w:p w:rsidR="00D779AC" w:rsidRDefault="00D779AC">
          <w:pPr>
            <w:pStyle w:val="96059358FDF34DB282A1E4C6420E19BB"/>
          </w:pPr>
          <w:r w:rsidRPr="00B844FE">
            <w:t>Prefix Text</w:t>
          </w:r>
        </w:p>
      </w:docPartBody>
    </w:docPart>
    <w:docPart>
      <w:docPartPr>
        <w:name w:val="F47BEF3AFD444094975057AE7778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5B7B3-D4AB-4A75-9712-5DB7C0B61E56}"/>
      </w:docPartPr>
      <w:docPartBody>
        <w:p w:rsidR="00D779AC" w:rsidRDefault="00D779AC">
          <w:pPr>
            <w:pStyle w:val="F47BEF3AFD444094975057AE77786296"/>
          </w:pPr>
          <w:r w:rsidRPr="00B844FE">
            <w:t>[Type here]</w:t>
          </w:r>
        </w:p>
      </w:docPartBody>
    </w:docPart>
    <w:docPart>
      <w:docPartPr>
        <w:name w:val="1BDE7CEFEE7548DCA326CC3632B2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F34E0-780D-4E11-A3C8-8BFF545C6E71}"/>
      </w:docPartPr>
      <w:docPartBody>
        <w:p w:rsidR="00D779AC" w:rsidRDefault="00D779AC">
          <w:pPr>
            <w:pStyle w:val="1BDE7CEFEE7548DCA326CC3632B2A832"/>
          </w:pPr>
          <w:r w:rsidRPr="00B844FE">
            <w:t>Number</w:t>
          </w:r>
        </w:p>
      </w:docPartBody>
    </w:docPart>
    <w:docPart>
      <w:docPartPr>
        <w:name w:val="65B44D2636DD4BE2B2A669092CB1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A617E-E643-4006-A3A6-694DFF6EC7EC}"/>
      </w:docPartPr>
      <w:docPartBody>
        <w:p w:rsidR="00D779AC" w:rsidRDefault="00D779AC">
          <w:pPr>
            <w:pStyle w:val="65B44D2636DD4BE2B2A669092CB150CB"/>
          </w:pPr>
          <w:r w:rsidRPr="00B844FE">
            <w:t>Enter Sponsors Here</w:t>
          </w:r>
        </w:p>
      </w:docPartBody>
    </w:docPart>
    <w:docPart>
      <w:docPartPr>
        <w:name w:val="AE747A74F9E34E0CABDC65FAE185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2933A-5401-4D1F-9E99-6A67EF7B27C0}"/>
      </w:docPartPr>
      <w:docPartBody>
        <w:p w:rsidR="00D779AC" w:rsidRDefault="00D779AC">
          <w:pPr>
            <w:pStyle w:val="AE747A74F9E34E0CABDC65FAE185876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AC"/>
    <w:rsid w:val="00385A8F"/>
    <w:rsid w:val="009D4A7C"/>
    <w:rsid w:val="00D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059358FDF34DB282A1E4C6420E19BB">
    <w:name w:val="96059358FDF34DB282A1E4C6420E19BB"/>
  </w:style>
  <w:style w:type="paragraph" w:customStyle="1" w:styleId="F47BEF3AFD444094975057AE77786296">
    <w:name w:val="F47BEF3AFD444094975057AE77786296"/>
  </w:style>
  <w:style w:type="paragraph" w:customStyle="1" w:styleId="1BDE7CEFEE7548DCA326CC3632B2A832">
    <w:name w:val="1BDE7CEFEE7548DCA326CC3632B2A832"/>
  </w:style>
  <w:style w:type="paragraph" w:customStyle="1" w:styleId="65B44D2636DD4BE2B2A669092CB150CB">
    <w:name w:val="65B44D2636DD4BE2B2A669092CB150C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747A74F9E34E0CABDC65FAE185876D">
    <w:name w:val="AE747A74F9E34E0CABDC65FAE1858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49D6E7CDE604195FF54AD53B25F7B" ma:contentTypeVersion="1" ma:contentTypeDescription="Create a new document." ma:contentTypeScope="" ma:versionID="0b5266e8496259d1756ff77ad0913065">
  <xsd:schema xmlns:xsd="http://www.w3.org/2001/XMLSchema" xmlns:xs="http://www.w3.org/2001/XMLSchema" xmlns:p="http://schemas.microsoft.com/office/2006/metadata/properties" xmlns:ns3="f7823150-d665-4948-90b7-54c33c1187db" targetNamespace="http://schemas.microsoft.com/office/2006/metadata/properties" ma:root="true" ma:fieldsID="b39c5c6262c1e6a7f85f7eba296ff9df" ns3:_="">
    <xsd:import namespace="f7823150-d665-4948-90b7-54c33c1187d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23150-d665-4948-90b7-54c33c1187d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95AA3-F0B8-4C61-82AD-0E50D8A50EE1}">
  <ds:schemaRefs>
    <ds:schemaRef ds:uri="http://schemas.openxmlformats.org/package/2006/metadata/core-properties"/>
    <ds:schemaRef ds:uri="f7823150-d665-4948-90b7-54c33c1187d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5F7F2F-CD14-4E19-B51E-E51FAE30F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A19C8-F195-4A2A-8946-B967D21A8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23150-d665-4948-90b7-54c33c118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1</TotalTime>
  <Pages>2</Pages>
  <Words>176</Words>
  <Characters>1044</Characters>
  <Application>Microsoft Office Word</Application>
  <DocSecurity>0</DocSecurity>
  <Lines>74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5</cp:revision>
  <dcterms:created xsi:type="dcterms:W3CDTF">2025-01-14T17:17:00Z</dcterms:created>
  <dcterms:modified xsi:type="dcterms:W3CDTF">2025-02-12T19:56:00Z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0x010100ECA49D6E7CDE604195FF54AD53B25F7B</vt:lpwstr>
  </property>
</Properties>
</file>